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9350" w14:textId="658D77FA" w:rsidR="00F114F3" w:rsidRDefault="00F114F3" w:rsidP="00F114F3">
      <w:pPr>
        <w:pStyle w:val="Title"/>
        <w:jc w:val="right"/>
      </w:pPr>
    </w:p>
    <w:p w14:paraId="34BB5CA9" w14:textId="465EC4E5" w:rsidR="00F65D9B" w:rsidRPr="00026F60" w:rsidRDefault="00F65D9B" w:rsidP="00295D75">
      <w:pPr>
        <w:pStyle w:val="Title"/>
        <w:jc w:val="center"/>
      </w:pPr>
      <w:r w:rsidRPr="00026F60">
        <w:t>20</w:t>
      </w:r>
      <w:r w:rsidR="00F114F3">
        <w:t>2</w:t>
      </w:r>
      <w:r w:rsidR="004635B6">
        <w:t>5</w:t>
      </w:r>
      <w:r w:rsidR="00AA730B">
        <w:t xml:space="preserve"> </w:t>
      </w:r>
      <w:r w:rsidRPr="00026F60">
        <w:t>Funding Request</w:t>
      </w:r>
    </w:p>
    <w:p w14:paraId="12DE9E68" w14:textId="77777777" w:rsidR="00F65D9B" w:rsidRPr="00026F60" w:rsidRDefault="00F65D9B" w:rsidP="00F65D9B">
      <w:pPr>
        <w:rPr>
          <w:sz w:val="20"/>
        </w:rPr>
      </w:pPr>
    </w:p>
    <w:p w14:paraId="016FBB8D" w14:textId="1D2E1942" w:rsidR="00F65D9B" w:rsidRPr="002764FB" w:rsidRDefault="00F65D9B" w:rsidP="00F65D9B">
      <w:r w:rsidRPr="002764FB">
        <w:rPr>
          <w:b/>
        </w:rPr>
        <w:t xml:space="preserve">Name of </w:t>
      </w:r>
      <w:r w:rsidR="00F114F3" w:rsidRPr="002764FB">
        <w:rPr>
          <w:b/>
        </w:rPr>
        <w:t>o</w:t>
      </w:r>
      <w:r w:rsidRPr="002764FB">
        <w:rPr>
          <w:b/>
        </w:rPr>
        <w:t xml:space="preserve">rganization or </w:t>
      </w:r>
      <w:r w:rsidR="00F114F3" w:rsidRPr="002764FB">
        <w:rPr>
          <w:b/>
        </w:rPr>
        <w:t>p</w:t>
      </w:r>
      <w:r w:rsidRPr="002764FB">
        <w:rPr>
          <w:b/>
        </w:rPr>
        <w:t>rogram:</w:t>
      </w:r>
      <w:r w:rsidRPr="002764FB">
        <w:t xml:space="preserve"> </w:t>
      </w:r>
      <w:sdt>
        <w:sdtPr>
          <w:id w:val="1786541576"/>
          <w:placeholder>
            <w:docPart w:val="A9FC7080962A4C499AE52201C2128DB9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</w:p>
    <w:p w14:paraId="6A495DDF" w14:textId="77777777" w:rsidR="004635B6" w:rsidRDefault="004635B6" w:rsidP="00F65D9B">
      <w:pPr>
        <w:rPr>
          <w:b/>
        </w:rPr>
      </w:pPr>
    </w:p>
    <w:p w14:paraId="367AB371" w14:textId="53366EE6" w:rsidR="00F65D9B" w:rsidRDefault="00F65D9B" w:rsidP="00F65D9B">
      <w:pPr>
        <w:rPr>
          <w:i/>
          <w:color w:val="52626E"/>
        </w:rPr>
      </w:pPr>
      <w:r w:rsidRPr="002764FB">
        <w:rPr>
          <w:b/>
        </w:rPr>
        <w:t xml:space="preserve">Is this </w:t>
      </w:r>
      <w:r w:rsidR="00F114F3" w:rsidRPr="002764FB">
        <w:rPr>
          <w:b/>
        </w:rPr>
        <w:t>o</w:t>
      </w:r>
      <w:r w:rsidRPr="002764FB">
        <w:rPr>
          <w:b/>
        </w:rPr>
        <w:t xml:space="preserve">rganization or </w:t>
      </w:r>
      <w:r w:rsidR="00F114F3" w:rsidRPr="002764FB">
        <w:rPr>
          <w:b/>
        </w:rPr>
        <w:t>p</w:t>
      </w:r>
      <w:r w:rsidRPr="002764FB">
        <w:rPr>
          <w:b/>
        </w:rPr>
        <w:t>rogram a 501(c)3?</w:t>
      </w:r>
      <w:r w:rsidRPr="002764FB">
        <w:t xml:space="preserve"> </w:t>
      </w:r>
      <w:sdt>
        <w:sdtPr>
          <w:id w:val="207438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5B6">
            <w:rPr>
              <w:rFonts w:ascii="MS Gothic" w:eastAsia="MS Gothic" w:hAnsi="MS Gothic" w:hint="eastAsia"/>
            </w:rPr>
            <w:t>☐</w:t>
          </w:r>
        </w:sdtContent>
      </w:sdt>
      <w:r w:rsidRPr="002764FB">
        <w:t xml:space="preserve"> YES    </w:t>
      </w:r>
      <w:sdt>
        <w:sdtPr>
          <w:id w:val="75370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4FB">
            <w:rPr>
              <w:rFonts w:ascii="MS Gothic" w:eastAsia="MS Gothic" w:hAnsi="MS Gothic" w:hint="eastAsia"/>
            </w:rPr>
            <w:t>☐</w:t>
          </w:r>
        </w:sdtContent>
      </w:sdt>
      <w:r w:rsidRPr="002764FB">
        <w:t xml:space="preserve"> NO</w:t>
      </w:r>
      <w:r w:rsidRPr="002764FB">
        <w:br/>
      </w:r>
      <w:r w:rsidRPr="002764FB">
        <w:rPr>
          <w:i/>
          <w:color w:val="52626E"/>
        </w:rPr>
        <w:t xml:space="preserve">Only </w:t>
      </w:r>
      <w:r w:rsidR="00F114F3" w:rsidRPr="002764FB">
        <w:rPr>
          <w:i/>
          <w:color w:val="52626E"/>
        </w:rPr>
        <w:t>o</w:t>
      </w:r>
      <w:r w:rsidRPr="002764FB">
        <w:rPr>
          <w:i/>
          <w:color w:val="52626E"/>
        </w:rPr>
        <w:t xml:space="preserve">rganizations or </w:t>
      </w:r>
      <w:r w:rsidR="00F114F3" w:rsidRPr="002764FB">
        <w:rPr>
          <w:i/>
          <w:color w:val="52626E"/>
        </w:rPr>
        <w:t>p</w:t>
      </w:r>
      <w:r w:rsidRPr="002764FB">
        <w:rPr>
          <w:i/>
          <w:color w:val="52626E"/>
        </w:rPr>
        <w:t xml:space="preserve">rograms with 501(c)3 status </w:t>
      </w:r>
      <w:proofErr w:type="gramStart"/>
      <w:r w:rsidRPr="002764FB">
        <w:rPr>
          <w:i/>
          <w:color w:val="52626E"/>
        </w:rPr>
        <w:t>are</w:t>
      </w:r>
      <w:proofErr w:type="gramEnd"/>
      <w:r w:rsidRPr="002764FB">
        <w:rPr>
          <w:i/>
          <w:color w:val="52626E"/>
        </w:rPr>
        <w:t xml:space="preserve"> eligible for funding.</w:t>
      </w:r>
    </w:p>
    <w:p w14:paraId="6C56A64B" w14:textId="77777777" w:rsidR="004635B6" w:rsidRPr="002764FB" w:rsidRDefault="004635B6" w:rsidP="00F65D9B">
      <w:pPr>
        <w:rPr>
          <w:i/>
        </w:rPr>
      </w:pPr>
    </w:p>
    <w:p w14:paraId="1C42B7C4" w14:textId="3E00F974" w:rsidR="00F65D9B" w:rsidRPr="002764FB" w:rsidRDefault="00F65D9B" w:rsidP="006E0A24">
      <w:r w:rsidRPr="002764FB">
        <w:rPr>
          <w:b/>
        </w:rPr>
        <w:t xml:space="preserve">Short </w:t>
      </w:r>
      <w:r w:rsidR="00F114F3" w:rsidRPr="002764FB">
        <w:rPr>
          <w:b/>
        </w:rPr>
        <w:t>d</w:t>
      </w:r>
      <w:r w:rsidRPr="002764FB">
        <w:rPr>
          <w:b/>
        </w:rPr>
        <w:t xml:space="preserve">escription of </w:t>
      </w:r>
      <w:r w:rsidR="00F114F3" w:rsidRPr="002764FB">
        <w:rPr>
          <w:b/>
        </w:rPr>
        <w:t>o</w:t>
      </w:r>
      <w:r w:rsidRPr="002764FB">
        <w:rPr>
          <w:b/>
        </w:rPr>
        <w:t xml:space="preserve">rganization or </w:t>
      </w:r>
      <w:r w:rsidR="00F114F3" w:rsidRPr="002764FB">
        <w:rPr>
          <w:b/>
        </w:rPr>
        <w:t>p</w:t>
      </w:r>
      <w:r w:rsidRPr="002764FB">
        <w:rPr>
          <w:b/>
        </w:rPr>
        <w:t>rogram</w:t>
      </w:r>
      <w:r w:rsidR="00F114F3" w:rsidRPr="002764FB">
        <w:rPr>
          <w:b/>
        </w:rPr>
        <w:t>:</w:t>
      </w:r>
      <w:r w:rsidRPr="002764FB">
        <w:t xml:space="preserve"> </w:t>
      </w:r>
      <w:r w:rsidRPr="002764FB">
        <w:rPr>
          <w:i/>
          <w:color w:val="52626E"/>
        </w:rPr>
        <w:t>(Please keep to less than 150 words</w:t>
      </w:r>
      <w:r w:rsidR="00F114F3" w:rsidRPr="002764FB">
        <w:rPr>
          <w:i/>
          <w:color w:val="52626E"/>
        </w:rPr>
        <w:t>)</w:t>
      </w:r>
      <w:r w:rsidRPr="002764FB">
        <w:br/>
      </w:r>
      <w:sdt>
        <w:sdtPr>
          <w:rPr>
            <w:rFonts w:eastAsia="Times New Roman" w:cstheme="minorHAnsi"/>
            <w:sz w:val="24"/>
            <w:szCs w:val="24"/>
          </w:rPr>
          <w:id w:val="1356467027"/>
          <w:placeholder>
            <w:docPart w:val="65075F2B7312413E80EDF81AA79CEF69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</w:p>
    <w:p w14:paraId="4690A49B" w14:textId="6D7E035F" w:rsidR="00F65D9B" w:rsidRPr="002764FB" w:rsidRDefault="00A5323D" w:rsidP="00F65D9B">
      <w:pPr>
        <w:rPr>
          <w:i/>
        </w:rPr>
      </w:pPr>
      <w:r>
        <w:rPr>
          <w:b/>
        </w:rPr>
        <w:br/>
      </w:r>
      <w:r w:rsidR="00F65D9B" w:rsidRPr="002764FB">
        <w:rPr>
          <w:b/>
        </w:rPr>
        <w:t xml:space="preserve">The Olsson Foundation </w:t>
      </w:r>
      <w:r w:rsidR="00B074B5">
        <w:rPr>
          <w:b/>
        </w:rPr>
        <w:t>typically funds requests between $1,000 and $2,500</w:t>
      </w:r>
      <w:r w:rsidR="00F65D9B" w:rsidRPr="002764FB">
        <w:rPr>
          <w:b/>
        </w:rPr>
        <w:t xml:space="preserve">. </w:t>
      </w:r>
      <w:proofErr w:type="gramStart"/>
      <w:r w:rsidR="00F65D9B" w:rsidRPr="002764FB">
        <w:rPr>
          <w:b/>
        </w:rPr>
        <w:t>With this in mind, how</w:t>
      </w:r>
      <w:proofErr w:type="gramEnd"/>
      <w:r w:rsidR="00F65D9B" w:rsidRPr="002764FB">
        <w:rPr>
          <w:b/>
        </w:rPr>
        <w:t xml:space="preserve"> much are you requesting and how will th</w:t>
      </w:r>
      <w:r w:rsidR="00F114F3" w:rsidRPr="002764FB">
        <w:rPr>
          <w:b/>
        </w:rPr>
        <w:t>is</w:t>
      </w:r>
      <w:r w:rsidR="00F65D9B" w:rsidRPr="002764FB">
        <w:rPr>
          <w:b/>
        </w:rPr>
        <w:t xml:space="preserve"> amount impact your organization or program?</w:t>
      </w:r>
      <w:r w:rsidR="00F65D9B" w:rsidRPr="002764FB">
        <w:br/>
      </w:r>
      <w:sdt>
        <w:sdtPr>
          <w:id w:val="-2005272425"/>
          <w:placeholder>
            <w:docPart w:val="5B95A6142586417B937CB4C08C6825A9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</w:p>
    <w:p w14:paraId="2855752A" w14:textId="26709398" w:rsidR="00AA79F6" w:rsidRPr="002764FB" w:rsidRDefault="00F43AE4" w:rsidP="00AA79F6">
      <w:pPr>
        <w:rPr>
          <w:i/>
        </w:rPr>
      </w:pPr>
      <w:r>
        <w:rPr>
          <w:b/>
        </w:rPr>
        <w:br/>
      </w:r>
      <w:r w:rsidR="00AA79F6">
        <w:rPr>
          <w:b/>
        </w:rPr>
        <w:t xml:space="preserve">What is your </w:t>
      </w:r>
      <w:r w:rsidR="00194EAC">
        <w:rPr>
          <w:b/>
        </w:rPr>
        <w:t>“</w:t>
      </w:r>
      <w:r w:rsidR="00AA79F6">
        <w:rPr>
          <w:b/>
        </w:rPr>
        <w:t>organization</w:t>
      </w:r>
      <w:r w:rsidR="00194EAC">
        <w:rPr>
          <w:b/>
        </w:rPr>
        <w:t>’</w:t>
      </w:r>
      <w:r w:rsidR="00AA79F6">
        <w:rPr>
          <w:b/>
        </w:rPr>
        <w:t>s</w:t>
      </w:r>
      <w:r w:rsidR="00194EAC">
        <w:rPr>
          <w:b/>
        </w:rPr>
        <w:t>”</w:t>
      </w:r>
      <w:r w:rsidR="00AA79F6">
        <w:rPr>
          <w:b/>
        </w:rPr>
        <w:t xml:space="preserve"> annual operating budget?</w:t>
      </w:r>
      <w:r w:rsidR="00AA79F6" w:rsidRPr="002764FB">
        <w:br/>
      </w:r>
      <w:sdt>
        <w:sdtPr>
          <w:id w:val="148264780"/>
          <w:placeholder>
            <w:docPart w:val="2E259C03DEE046AD9E60C91B4175F8EE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</w:p>
    <w:p w14:paraId="56C8B3C4" w14:textId="77777777" w:rsidR="00AA79F6" w:rsidRDefault="00AA79F6" w:rsidP="00F65D9B">
      <w:pPr>
        <w:rPr>
          <w:b/>
        </w:rPr>
      </w:pPr>
    </w:p>
    <w:p w14:paraId="4BDB75AD" w14:textId="5A2D522B" w:rsidR="00AA79F6" w:rsidRPr="002764FB" w:rsidRDefault="00AA79F6" w:rsidP="00AA79F6">
      <w:pPr>
        <w:rPr>
          <w:i/>
        </w:rPr>
      </w:pPr>
      <w:r>
        <w:rPr>
          <w:b/>
        </w:rPr>
        <w:t>If requesting funding for a specific program, what is that program’s annual budget?</w:t>
      </w:r>
      <w:r w:rsidRPr="002764FB">
        <w:br/>
      </w:r>
      <w:sdt>
        <w:sdtPr>
          <w:id w:val="-649511953"/>
          <w:placeholder>
            <w:docPart w:val="1C09F120B9994188B541EAADF981CF34"/>
          </w:placeholder>
          <w:text/>
        </w:sdtPr>
        <w:sdtEndPr/>
        <w:sdtContent>
          <w:r w:rsidR="005023D8">
            <w:t xml:space="preserve"> </w:t>
          </w:r>
        </w:sdtContent>
      </w:sdt>
    </w:p>
    <w:p w14:paraId="5B798CFE" w14:textId="77777777" w:rsidR="00AA79F6" w:rsidRDefault="00AA79F6" w:rsidP="00F65D9B">
      <w:pPr>
        <w:rPr>
          <w:b/>
        </w:rPr>
      </w:pPr>
    </w:p>
    <w:p w14:paraId="3607B64F" w14:textId="41678A43" w:rsidR="00F65D9B" w:rsidRDefault="00F65D9B" w:rsidP="00F65D9B">
      <w:pPr>
        <w:rPr>
          <w:b/>
        </w:rPr>
      </w:pPr>
      <w:r w:rsidRPr="002764FB">
        <w:rPr>
          <w:b/>
        </w:rPr>
        <w:t xml:space="preserve">How does your organization or program relate to the Olsson Foundation’s three focus areas </w:t>
      </w:r>
      <w:r w:rsidR="00F114F3" w:rsidRPr="002764FB">
        <w:rPr>
          <w:b/>
        </w:rPr>
        <w:t xml:space="preserve">of </w:t>
      </w:r>
      <w:r w:rsidRPr="002764FB">
        <w:rPr>
          <w:b/>
        </w:rPr>
        <w:t>community, education, and environment?</w:t>
      </w:r>
      <w:r w:rsidR="004C77A3">
        <w:rPr>
          <w:b/>
        </w:rPr>
        <w:t xml:space="preserve"> </w:t>
      </w:r>
      <w:r w:rsidR="001D71E4">
        <w:rPr>
          <w:b/>
        </w:rPr>
        <w:br/>
      </w:r>
      <w:sdt>
        <w:sdtPr>
          <w:id w:val="-130716631"/>
          <w:placeholder>
            <w:docPart w:val="75E3263C66814434A632E5D5341C449C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  <w:r w:rsidR="001D71E4">
        <w:br/>
      </w:r>
    </w:p>
    <w:p w14:paraId="70D8C0BB" w14:textId="77777777" w:rsidR="004635B6" w:rsidRDefault="004635B6" w:rsidP="00F65D9B">
      <w:pPr>
        <w:rPr>
          <w:b/>
        </w:rPr>
      </w:pPr>
    </w:p>
    <w:p w14:paraId="60E9D308" w14:textId="53B6BF19" w:rsidR="00F65D9B" w:rsidRPr="002764FB" w:rsidRDefault="00F65D9B" w:rsidP="00F65D9B">
      <w:r w:rsidRPr="002764FB">
        <w:rPr>
          <w:b/>
        </w:rPr>
        <w:t>If applicable, who is the Olsson employee who sponsors this request?</w:t>
      </w:r>
      <w:r w:rsidRPr="002764FB">
        <w:br/>
        <w:t xml:space="preserve">Name: </w:t>
      </w:r>
      <w:sdt>
        <w:sdtPr>
          <w:id w:val="1133449122"/>
          <w:placeholder>
            <w:docPart w:val="A9FC7080962A4C499AE52201C2128DB9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</w:p>
    <w:p w14:paraId="50F45353" w14:textId="3C5D1522" w:rsidR="008273F7" w:rsidRDefault="008273F7" w:rsidP="00F65D9B">
      <w:pPr>
        <w:rPr>
          <w:b/>
        </w:rPr>
      </w:pPr>
    </w:p>
    <w:p w14:paraId="601F09E0" w14:textId="77777777" w:rsidR="00AA79F6" w:rsidRDefault="00AA79F6" w:rsidP="00F65D9B">
      <w:pPr>
        <w:rPr>
          <w:b/>
        </w:rPr>
      </w:pPr>
    </w:p>
    <w:p w14:paraId="0551CE0D" w14:textId="2DD6D2E5" w:rsidR="00F65D9B" w:rsidRPr="002764FB" w:rsidRDefault="00F65D9B" w:rsidP="008273F7">
      <w:pPr>
        <w:spacing w:line="240" w:lineRule="auto"/>
        <w:contextualSpacing/>
      </w:pPr>
      <w:r w:rsidRPr="002764FB">
        <w:rPr>
          <w:b/>
        </w:rPr>
        <w:t>Who is the point of contact within your organization or program regarding this request?</w:t>
      </w:r>
      <w:r w:rsidRPr="002764FB">
        <w:br/>
        <w:t xml:space="preserve">Name: </w:t>
      </w:r>
      <w:sdt>
        <w:sdtPr>
          <w:id w:val="-1680739764"/>
          <w:placeholder>
            <w:docPart w:val="A9FC7080962A4C499AE52201C2128DB9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  <w:r w:rsidRPr="002764FB">
        <w:br/>
        <w:t xml:space="preserve">Phone: </w:t>
      </w:r>
      <w:sdt>
        <w:sdtPr>
          <w:id w:val="-1847622352"/>
          <w:placeholder>
            <w:docPart w:val="A9FC7080962A4C499AE52201C2128DB9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  <w:r w:rsidRPr="002764FB">
        <w:br/>
        <w:t xml:space="preserve">Email: </w:t>
      </w:r>
      <w:sdt>
        <w:sdtPr>
          <w:id w:val="188957053"/>
          <w:placeholder>
            <w:docPart w:val="A9FC7080962A4C499AE52201C2128DB9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</w:p>
    <w:p w14:paraId="2E5A6AAB" w14:textId="4058754A" w:rsidR="00F65D9B" w:rsidRPr="00026F60" w:rsidRDefault="008273F7" w:rsidP="008273F7">
      <w:pPr>
        <w:spacing w:line="240" w:lineRule="auto"/>
        <w:contextualSpacing/>
        <w:rPr>
          <w:sz w:val="20"/>
        </w:rPr>
      </w:pPr>
      <w:r>
        <w:t>Organization Address</w:t>
      </w:r>
      <w:r w:rsidRPr="002764FB">
        <w:t xml:space="preserve">: </w:t>
      </w:r>
      <w:sdt>
        <w:sdtPr>
          <w:id w:val="87051450"/>
          <w:placeholder>
            <w:docPart w:val="FA5D786EBF67431C9349828D59220772"/>
          </w:placeholder>
          <w:showingPlcHdr/>
          <w:text/>
        </w:sdtPr>
        <w:sdtEndPr/>
        <w:sdtContent>
          <w:r w:rsidR="004635B6" w:rsidRPr="002729C7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Borders>
          <w:top w:val="single" w:sz="4" w:space="0" w:color="9B9C9B" w:themeColor="accent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0"/>
        <w:gridCol w:w="3510"/>
      </w:tblGrid>
      <w:tr w:rsidR="00F65D9B" w:rsidRPr="00026F60" w14:paraId="4FDDCC78" w14:textId="77777777" w:rsidTr="00CF0F05">
        <w:trPr>
          <w:cantSplit/>
        </w:trPr>
        <w:tc>
          <w:tcPr>
            <w:tcW w:w="5670" w:type="dxa"/>
          </w:tcPr>
          <w:p w14:paraId="5DBAE076" w14:textId="5DFA79A3" w:rsidR="00F65D9B" w:rsidRPr="00026F60" w:rsidRDefault="00F65D9B" w:rsidP="00E06C69">
            <w:pPr>
              <w:rPr>
                <w:b/>
                <w:sz w:val="20"/>
              </w:rPr>
            </w:pPr>
            <w:r w:rsidRPr="00026F60">
              <w:rPr>
                <w:b/>
                <w:sz w:val="20"/>
              </w:rPr>
              <w:t xml:space="preserve">Submit your funding request and any other materials deemed necessary by </w:t>
            </w:r>
            <w:r w:rsidR="00F114F3">
              <w:rPr>
                <w:b/>
                <w:sz w:val="20"/>
              </w:rPr>
              <w:t>Ju</w:t>
            </w:r>
            <w:r w:rsidR="004635B6">
              <w:rPr>
                <w:b/>
                <w:sz w:val="20"/>
              </w:rPr>
              <w:t xml:space="preserve">ly 9, </w:t>
            </w:r>
            <w:proofErr w:type="gramStart"/>
            <w:r w:rsidR="004635B6">
              <w:rPr>
                <w:b/>
                <w:sz w:val="20"/>
              </w:rPr>
              <w:t>2025</w:t>
            </w:r>
            <w:proofErr w:type="gramEnd"/>
            <w:r w:rsidRPr="00026F60">
              <w:rPr>
                <w:b/>
                <w:sz w:val="20"/>
              </w:rPr>
              <w:t xml:space="preserve"> </w:t>
            </w:r>
            <w:proofErr w:type="gramStart"/>
            <w:r w:rsidRPr="00026F60">
              <w:rPr>
                <w:b/>
                <w:sz w:val="20"/>
              </w:rPr>
              <w:t>to</w:t>
            </w:r>
            <w:proofErr w:type="gramEnd"/>
            <w:r w:rsidRPr="00026F60">
              <w:rPr>
                <w:b/>
                <w:sz w:val="20"/>
              </w:rPr>
              <w:t>:</w:t>
            </w:r>
          </w:p>
          <w:p w14:paraId="6541ED80" w14:textId="03F3A88E" w:rsidR="00F65D9B" w:rsidRPr="00026F60" w:rsidRDefault="003B1C04" w:rsidP="00E06C69">
            <w:pPr>
              <w:spacing w:before="240"/>
              <w:rPr>
                <w:b/>
                <w:sz w:val="20"/>
              </w:rPr>
            </w:pPr>
            <w:r>
              <w:rPr>
                <w:b/>
                <w:sz w:val="20"/>
              </w:rPr>
              <w:t>Lori Cerveny</w:t>
            </w:r>
          </w:p>
          <w:p w14:paraId="2D413126" w14:textId="77777777" w:rsidR="00F65D9B" w:rsidRPr="00026F60" w:rsidRDefault="00F65D9B" w:rsidP="00E06C69">
            <w:pPr>
              <w:rPr>
                <w:sz w:val="20"/>
              </w:rPr>
            </w:pPr>
            <w:r w:rsidRPr="00026F60">
              <w:rPr>
                <w:sz w:val="20"/>
              </w:rPr>
              <w:t>Olsson</w:t>
            </w:r>
          </w:p>
          <w:p w14:paraId="39075CFE" w14:textId="4037D701" w:rsidR="00F65D9B" w:rsidRPr="00026F60" w:rsidRDefault="00F65D9B" w:rsidP="00E06C69">
            <w:pPr>
              <w:rPr>
                <w:sz w:val="20"/>
              </w:rPr>
            </w:pPr>
            <w:r w:rsidRPr="00026F60">
              <w:rPr>
                <w:sz w:val="20"/>
              </w:rPr>
              <w:t>601 P Street</w:t>
            </w:r>
            <w:r w:rsidR="00597DD2">
              <w:rPr>
                <w:sz w:val="20"/>
              </w:rPr>
              <w:t>, Suite 200</w:t>
            </w:r>
          </w:p>
          <w:p w14:paraId="6A873C1C" w14:textId="77777777" w:rsidR="00F65D9B" w:rsidRPr="00026F60" w:rsidRDefault="00F65D9B" w:rsidP="00E06C69">
            <w:pPr>
              <w:rPr>
                <w:sz w:val="20"/>
              </w:rPr>
            </w:pPr>
            <w:r w:rsidRPr="00026F60">
              <w:rPr>
                <w:sz w:val="20"/>
              </w:rPr>
              <w:t>Lincoln, NE 68508</w:t>
            </w:r>
          </w:p>
          <w:p w14:paraId="6119F515" w14:textId="3118A01F" w:rsidR="00F65D9B" w:rsidRPr="00026F60" w:rsidRDefault="00F65D9B" w:rsidP="00E06C69">
            <w:pPr>
              <w:rPr>
                <w:sz w:val="20"/>
              </w:rPr>
            </w:pPr>
            <w:r w:rsidRPr="00026F60">
              <w:rPr>
                <w:sz w:val="20"/>
              </w:rPr>
              <w:t>or</w:t>
            </w:r>
            <w:r w:rsidRPr="00026F60">
              <w:rPr>
                <w:color w:val="9B9C9B" w:themeColor="accent5"/>
                <w:sz w:val="20"/>
              </w:rPr>
              <w:t xml:space="preserve"> </w:t>
            </w:r>
            <w:hyperlink r:id="rId8" w:history="1">
              <w:r w:rsidR="004635B6" w:rsidRPr="00601C11">
                <w:rPr>
                  <w:rStyle w:val="Hyperlink"/>
                  <w:sz w:val="20"/>
                </w:rPr>
                <w:t>lcerveny@olsson.com</w:t>
              </w:r>
            </w:hyperlink>
            <w:r w:rsidR="004635B6">
              <w:rPr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</w:tcBorders>
          </w:tcPr>
          <w:p w14:paraId="3BDC0A95" w14:textId="77777777" w:rsidR="00F65D9B" w:rsidRPr="00026F60" w:rsidRDefault="00F65D9B" w:rsidP="00E06C69">
            <w:pPr>
              <w:rPr>
                <w:b/>
                <w:sz w:val="20"/>
              </w:rPr>
            </w:pPr>
          </w:p>
        </w:tc>
        <w:tc>
          <w:tcPr>
            <w:tcW w:w="3510" w:type="dxa"/>
            <w:shd w:val="clear" w:color="auto" w:fill="EFF0EF" w:themeFill="background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8EDBD0" w14:textId="77777777" w:rsidR="00F65D9B" w:rsidRPr="00026F60" w:rsidRDefault="00F65D9B" w:rsidP="00E06C69">
            <w:pPr>
              <w:rPr>
                <w:b/>
                <w:sz w:val="20"/>
              </w:rPr>
            </w:pPr>
            <w:r w:rsidRPr="00026F60">
              <w:rPr>
                <w:b/>
                <w:sz w:val="20"/>
              </w:rPr>
              <w:t>For review committee use:</w:t>
            </w:r>
          </w:p>
          <w:p w14:paraId="1A935A56" w14:textId="2C23D40C" w:rsidR="00F65D9B" w:rsidRPr="00026F60" w:rsidRDefault="00F65D9B" w:rsidP="00E06C69">
            <w:pPr>
              <w:spacing w:before="120"/>
              <w:rPr>
                <w:i/>
                <w:sz w:val="20"/>
              </w:rPr>
            </w:pPr>
            <w:r w:rsidRPr="00026F60">
              <w:rPr>
                <w:i/>
                <w:sz w:val="20"/>
              </w:rPr>
              <w:t>Request submitted by:</w:t>
            </w:r>
            <w:r w:rsidRPr="00026F60">
              <w:rPr>
                <w:i/>
                <w:sz w:val="20"/>
              </w:rPr>
              <w:br/>
            </w:r>
            <w:sdt>
              <w:sdtPr>
                <w:rPr>
                  <w:i/>
                  <w:sz w:val="20"/>
                </w:rPr>
                <w:id w:val="-1787419248"/>
                <w:placeholder>
                  <w:docPart w:val="A907B42EA70C4371A5E70A08E16BBBF5"/>
                </w:placeholder>
                <w:showingPlcHdr/>
                <w:text/>
              </w:sdtPr>
              <w:sdtEndPr/>
              <w:sdtContent>
                <w:r w:rsidR="00AA730B" w:rsidRPr="002729C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FD4952" w14:textId="77777777" w:rsidR="00F65D9B" w:rsidRPr="00026F60" w:rsidRDefault="00F65D9B" w:rsidP="00E06C69">
            <w:pPr>
              <w:rPr>
                <w:i/>
                <w:sz w:val="20"/>
              </w:rPr>
            </w:pPr>
          </w:p>
          <w:p w14:paraId="0CF28B7C" w14:textId="601581B6" w:rsidR="00F65D9B" w:rsidRPr="00026F60" w:rsidRDefault="00F65D9B" w:rsidP="00E06C69">
            <w:pPr>
              <w:rPr>
                <w:b/>
                <w:sz w:val="20"/>
              </w:rPr>
            </w:pPr>
            <w:r w:rsidRPr="00026F60">
              <w:rPr>
                <w:i/>
                <w:sz w:val="20"/>
              </w:rPr>
              <w:t>Date Submitted:</w:t>
            </w:r>
            <w:r w:rsidRPr="00026F60">
              <w:rPr>
                <w:i/>
                <w:sz w:val="20"/>
              </w:rPr>
              <w:br/>
            </w:r>
            <w:sdt>
              <w:sdtPr>
                <w:rPr>
                  <w:i/>
                  <w:sz w:val="20"/>
                </w:rPr>
                <w:id w:val="1477873806"/>
                <w:placeholder>
                  <w:docPart w:val="16D43E6D7F574C97905D56BF8829E222"/>
                </w:placeholder>
                <w:showingPlcHdr/>
                <w:date w:fullDate="2020-05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A730B" w:rsidRPr="002729C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BD98BBC" w14:textId="5839D0CB" w:rsidR="00026F60" w:rsidRPr="00F65D9B" w:rsidRDefault="00026F60" w:rsidP="00F114F3"/>
    <w:sectPr w:rsidR="00026F60" w:rsidRPr="00F65D9B" w:rsidSect="00F114F3">
      <w:headerReference w:type="first" r:id="rId9"/>
      <w:footerReference w:type="first" r:id="rId10"/>
      <w:pgSz w:w="12240" w:h="15840"/>
      <w:pgMar w:top="90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7B5A" w14:textId="77777777" w:rsidR="0076249F" w:rsidRDefault="0076249F" w:rsidP="001C061E">
      <w:pPr>
        <w:spacing w:line="240" w:lineRule="auto"/>
      </w:pPr>
      <w:r>
        <w:separator/>
      </w:r>
    </w:p>
  </w:endnote>
  <w:endnote w:type="continuationSeparator" w:id="0">
    <w:p w14:paraId="4AC08CF4" w14:textId="77777777" w:rsidR="0076249F" w:rsidRDefault="0076249F" w:rsidP="001C0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8CE0" w14:textId="1C5BB957" w:rsidR="00597DD2" w:rsidRDefault="00597D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F5B7B" wp14:editId="46554684">
              <wp:simplePos x="0" y="0"/>
              <wp:positionH relativeFrom="column">
                <wp:posOffset>414020</wp:posOffset>
              </wp:positionH>
              <wp:positionV relativeFrom="paragraph">
                <wp:posOffset>300990</wp:posOffset>
              </wp:positionV>
              <wp:extent cx="5492186" cy="448310"/>
              <wp:effectExtent l="0" t="0" r="0" b="0"/>
              <wp:wrapNone/>
              <wp:docPr id="166" name="Text Box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186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B749F" w14:textId="77777777" w:rsidR="00597DD2" w:rsidRPr="008C0C15" w:rsidRDefault="00597DD2" w:rsidP="00597DD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C0C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601 P Street</w:t>
                          </w:r>
                          <w:r w:rsidRPr="00D1473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8C0C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C0C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Suite 200</w:t>
                          </w:r>
                          <w:r w:rsidRPr="00D1473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8C0C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Lincoln, NE 68508</w:t>
                          </w:r>
                        </w:p>
                        <w:p w14:paraId="1375C8B0" w14:textId="77777777" w:rsidR="00597DD2" w:rsidRPr="00D14731" w:rsidRDefault="00597DD2" w:rsidP="00597DD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C0C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O </w:t>
                          </w:r>
                          <w:r w:rsidRPr="008C0C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402.474.6311 </w:t>
                          </w:r>
                          <w:r w:rsidRPr="00D1473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/ olsson.com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F5B7B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6" type="#_x0000_t202" style="position:absolute;margin-left:32.6pt;margin-top:23.7pt;width:432.45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" filled="f" stroked="f" strokeweight=".5pt">
              <v:textbox style="mso-fit-shape-to-text:t" inset="0,,0">
                <w:txbxContent>
                  <w:p w14:paraId="55BB749F" w14:textId="77777777" w:rsidR="00597DD2" w:rsidRPr="008C0C15" w:rsidRDefault="00597DD2" w:rsidP="00597DD2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spacing w:after="0" w:line="36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C0C15">
                      <w:rPr>
                        <w:rFonts w:ascii="Arial" w:hAnsi="Arial" w:cs="Arial"/>
                        <w:sz w:val="16"/>
                        <w:szCs w:val="16"/>
                      </w:rPr>
                      <w:t>601 P Street</w:t>
                    </w:r>
                    <w:r w:rsidRPr="00D1473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Pr="008C0C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8C0C15">
                      <w:rPr>
                        <w:rFonts w:ascii="Arial" w:hAnsi="Arial" w:cs="Arial"/>
                        <w:sz w:val="16"/>
                        <w:szCs w:val="16"/>
                      </w:rPr>
                      <w:t>Suite 200</w:t>
                    </w:r>
                    <w:r w:rsidRPr="00D1473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Pr="008C0C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Lincoln, NE 68508</w:t>
                    </w:r>
                  </w:p>
                  <w:p w14:paraId="1375C8B0" w14:textId="77777777" w:rsidR="00597DD2" w:rsidRPr="00D14731" w:rsidRDefault="00597DD2" w:rsidP="00597DD2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spacing w:after="0" w:line="360" w:lineRule="auto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C0C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O </w:t>
                    </w:r>
                    <w:r w:rsidRPr="008C0C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402.474.6311 </w:t>
                    </w:r>
                    <w:r w:rsidRPr="00D1473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/ olsson.com</w:t>
                    </w:r>
                  </w:p>
                </w:txbxContent>
              </v:textbox>
            </v:shape>
          </w:pict>
        </mc:Fallback>
      </mc:AlternateContent>
    </w:r>
  </w:p>
  <w:p w14:paraId="67B8C80D" w14:textId="77777777" w:rsidR="00597DD2" w:rsidRDefault="00597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0E4D" w14:textId="77777777" w:rsidR="0076249F" w:rsidRDefault="0076249F" w:rsidP="001C061E">
      <w:pPr>
        <w:spacing w:line="240" w:lineRule="auto"/>
      </w:pPr>
      <w:r>
        <w:separator/>
      </w:r>
    </w:p>
  </w:footnote>
  <w:footnote w:type="continuationSeparator" w:id="0">
    <w:p w14:paraId="52284618" w14:textId="77777777" w:rsidR="0076249F" w:rsidRDefault="0076249F" w:rsidP="001C0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4AA7" w14:textId="1EC65894" w:rsidR="00CF0F05" w:rsidRDefault="00F114F3" w:rsidP="00295D75">
    <w:pPr>
      <w:pStyle w:val="Header"/>
      <w:jc w:val="center"/>
    </w:pPr>
    <w:r>
      <w:rPr>
        <w:noProof/>
      </w:rPr>
      <w:drawing>
        <wp:inline distT="0" distB="0" distL="0" distR="0" wp14:anchorId="3A40F7BD" wp14:editId="57976C56">
          <wp:extent cx="2843784" cy="1024128"/>
          <wp:effectExtent l="0" t="0" r="0" b="5080"/>
          <wp:docPr id="167" name="Picture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Olsson Foundation_447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784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6184C"/>
    <w:multiLevelType w:val="hybridMultilevel"/>
    <w:tmpl w:val="B4BACAAC"/>
    <w:lvl w:ilvl="0" w:tplc="E07E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2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A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3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2E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E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45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0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0A5865"/>
    <w:multiLevelType w:val="hybridMultilevel"/>
    <w:tmpl w:val="E7880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681E72"/>
    <w:multiLevelType w:val="hybridMultilevel"/>
    <w:tmpl w:val="AF5879B2"/>
    <w:lvl w:ilvl="0" w:tplc="14ECE50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134895">
    <w:abstractNumId w:val="2"/>
  </w:num>
  <w:num w:numId="2" w16cid:durableId="2010135120">
    <w:abstractNumId w:val="0"/>
  </w:num>
  <w:num w:numId="3" w16cid:durableId="59625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1E"/>
    <w:rsid w:val="000062A6"/>
    <w:rsid w:val="00026F60"/>
    <w:rsid w:val="00090E76"/>
    <w:rsid w:val="000A6E15"/>
    <w:rsid w:val="000E2342"/>
    <w:rsid w:val="000E6E37"/>
    <w:rsid w:val="0015552F"/>
    <w:rsid w:val="00194EAC"/>
    <w:rsid w:val="001C061E"/>
    <w:rsid w:val="001C430F"/>
    <w:rsid w:val="001D38BF"/>
    <w:rsid w:val="001D3B2F"/>
    <w:rsid w:val="001D71E4"/>
    <w:rsid w:val="00222E38"/>
    <w:rsid w:val="00242799"/>
    <w:rsid w:val="002538BC"/>
    <w:rsid w:val="002764FB"/>
    <w:rsid w:val="002947F3"/>
    <w:rsid w:val="00295D75"/>
    <w:rsid w:val="002A29D1"/>
    <w:rsid w:val="002A5868"/>
    <w:rsid w:val="003B1C04"/>
    <w:rsid w:val="003C1F11"/>
    <w:rsid w:val="003D76E4"/>
    <w:rsid w:val="003F0359"/>
    <w:rsid w:val="004507E2"/>
    <w:rsid w:val="00452044"/>
    <w:rsid w:val="00460696"/>
    <w:rsid w:val="004635B6"/>
    <w:rsid w:val="004751C8"/>
    <w:rsid w:val="0048104B"/>
    <w:rsid w:val="004874BE"/>
    <w:rsid w:val="004A00E1"/>
    <w:rsid w:val="004C77A3"/>
    <w:rsid w:val="004E53DD"/>
    <w:rsid w:val="005023D8"/>
    <w:rsid w:val="00506CD3"/>
    <w:rsid w:val="00516661"/>
    <w:rsid w:val="00554194"/>
    <w:rsid w:val="00563E6C"/>
    <w:rsid w:val="00583067"/>
    <w:rsid w:val="005911D3"/>
    <w:rsid w:val="00597DD2"/>
    <w:rsid w:val="005B127A"/>
    <w:rsid w:val="00620D1F"/>
    <w:rsid w:val="00660FB6"/>
    <w:rsid w:val="006B54DB"/>
    <w:rsid w:val="006E0A24"/>
    <w:rsid w:val="00743547"/>
    <w:rsid w:val="0074752D"/>
    <w:rsid w:val="0075749B"/>
    <w:rsid w:val="0076249F"/>
    <w:rsid w:val="007A61FA"/>
    <w:rsid w:val="007C0B96"/>
    <w:rsid w:val="007D6833"/>
    <w:rsid w:val="007D7B09"/>
    <w:rsid w:val="00814F52"/>
    <w:rsid w:val="00822218"/>
    <w:rsid w:val="008273F7"/>
    <w:rsid w:val="00867D55"/>
    <w:rsid w:val="0089439A"/>
    <w:rsid w:val="008A52E1"/>
    <w:rsid w:val="008A7172"/>
    <w:rsid w:val="008B43CA"/>
    <w:rsid w:val="00932B96"/>
    <w:rsid w:val="00946958"/>
    <w:rsid w:val="009A4E4D"/>
    <w:rsid w:val="009B5AF1"/>
    <w:rsid w:val="009F1E77"/>
    <w:rsid w:val="00A011EB"/>
    <w:rsid w:val="00A5323D"/>
    <w:rsid w:val="00A61FB5"/>
    <w:rsid w:val="00AA057A"/>
    <w:rsid w:val="00AA730B"/>
    <w:rsid w:val="00AA79F6"/>
    <w:rsid w:val="00AC0817"/>
    <w:rsid w:val="00AD731D"/>
    <w:rsid w:val="00B074B5"/>
    <w:rsid w:val="00B17DEA"/>
    <w:rsid w:val="00B434B0"/>
    <w:rsid w:val="00B67E79"/>
    <w:rsid w:val="00B83DEF"/>
    <w:rsid w:val="00BD3CDA"/>
    <w:rsid w:val="00BD7E25"/>
    <w:rsid w:val="00C070E3"/>
    <w:rsid w:val="00C167D7"/>
    <w:rsid w:val="00C53B54"/>
    <w:rsid w:val="00CA4848"/>
    <w:rsid w:val="00CB340C"/>
    <w:rsid w:val="00CB639C"/>
    <w:rsid w:val="00CD07CB"/>
    <w:rsid w:val="00CE2D8A"/>
    <w:rsid w:val="00CE6448"/>
    <w:rsid w:val="00CF0F05"/>
    <w:rsid w:val="00D1005C"/>
    <w:rsid w:val="00D147E5"/>
    <w:rsid w:val="00D62912"/>
    <w:rsid w:val="00DB5E82"/>
    <w:rsid w:val="00DF33EA"/>
    <w:rsid w:val="00DF5482"/>
    <w:rsid w:val="00E60F20"/>
    <w:rsid w:val="00E94399"/>
    <w:rsid w:val="00EB1D58"/>
    <w:rsid w:val="00F114F3"/>
    <w:rsid w:val="00F23F31"/>
    <w:rsid w:val="00F277F3"/>
    <w:rsid w:val="00F323CA"/>
    <w:rsid w:val="00F36C66"/>
    <w:rsid w:val="00F43AE4"/>
    <w:rsid w:val="00F45EBD"/>
    <w:rsid w:val="00F65D9B"/>
    <w:rsid w:val="00FE370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30FD4"/>
  <w15:chartTrackingRefBased/>
  <w15:docId w15:val="{BAEAD0A7-5507-49C3-93CD-2EA181D3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EA"/>
  </w:style>
  <w:style w:type="paragraph" w:styleId="Heading1">
    <w:name w:val="heading 1"/>
    <w:basedOn w:val="Normal"/>
    <w:next w:val="Normal"/>
    <w:link w:val="Heading1Char"/>
    <w:uiPriority w:val="9"/>
    <w:qFormat/>
    <w:rsid w:val="00B17D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F8C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D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F8C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7D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F8C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D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F8C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D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05E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D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05E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05E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D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E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4B0"/>
    <w:rPr>
      <w:color w:val="81BC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65D9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73A36" w:themeColor="text1"/>
      <w:spacing w:val="8"/>
      <w:sz w:val="44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5D9B"/>
    <w:rPr>
      <w:rFonts w:asciiTheme="majorHAnsi" w:eastAsiaTheme="majorEastAsia" w:hAnsiTheme="majorHAnsi" w:cstheme="majorBidi"/>
      <w:caps/>
      <w:color w:val="373A36" w:themeColor="text1"/>
      <w:spacing w:val="8"/>
      <w:sz w:val="44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17DEA"/>
    <w:rPr>
      <w:rFonts w:asciiTheme="majorHAnsi" w:eastAsiaTheme="majorEastAsia" w:hAnsiTheme="majorHAnsi" w:cstheme="majorBidi"/>
      <w:color w:val="5F8C00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6B54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7DEA"/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Bullet">
    <w:name w:val="Bullet"/>
    <w:basedOn w:val="ListParagraph"/>
    <w:link w:val="BulletChar"/>
    <w:rsid w:val="000E2342"/>
    <w:pPr>
      <w:numPr>
        <w:numId w:val="1"/>
      </w:numPr>
      <w:spacing w:before="60" w:after="120"/>
      <w:ind w:left="144" w:hanging="144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B17DEA"/>
    <w:rPr>
      <w:rFonts w:asciiTheme="majorHAnsi" w:eastAsiaTheme="majorEastAsia" w:hAnsiTheme="majorHAnsi" w:cstheme="majorBidi"/>
      <w:color w:val="5F8C00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2342"/>
  </w:style>
  <w:style w:type="character" w:customStyle="1" w:styleId="BulletChar">
    <w:name w:val="Bullet Char"/>
    <w:basedOn w:val="ListParagraphChar"/>
    <w:link w:val="Bullet"/>
    <w:rsid w:val="000E2342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8A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8A52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A3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A3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A3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A36" w:themeFill="text1"/>
      </w:tcPr>
    </w:tblStylePr>
    <w:tblStylePr w:type="band1Vert">
      <w:tblPr/>
      <w:tcPr>
        <w:shd w:val="clear" w:color="auto" w:fill="ADB2AC" w:themeFill="text1" w:themeFillTint="66"/>
      </w:tcPr>
    </w:tblStylePr>
    <w:tblStylePr w:type="band1Horz">
      <w:tblPr/>
      <w:tcPr>
        <w:shd w:val="clear" w:color="auto" w:fill="ADB2AC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1C0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1E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C0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1E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17DEA"/>
    <w:rPr>
      <w:rFonts w:asciiTheme="majorHAnsi" w:eastAsiaTheme="majorEastAsia" w:hAnsiTheme="majorHAnsi" w:cstheme="majorBidi"/>
      <w:color w:val="5F8C00" w:themeColor="accent1" w:themeShade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F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61FB5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DEA"/>
    <w:rPr>
      <w:rFonts w:asciiTheme="majorHAnsi" w:eastAsiaTheme="majorEastAsia" w:hAnsiTheme="majorHAnsi" w:cstheme="majorBidi"/>
      <w:caps/>
      <w:color w:val="5F8C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DEA"/>
    <w:rPr>
      <w:rFonts w:asciiTheme="majorHAnsi" w:eastAsiaTheme="majorEastAsia" w:hAnsiTheme="majorHAnsi" w:cstheme="majorBidi"/>
      <w:i/>
      <w:iCs/>
      <w:caps/>
      <w:color w:val="405E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DEA"/>
    <w:rPr>
      <w:rFonts w:asciiTheme="majorHAnsi" w:eastAsiaTheme="majorEastAsia" w:hAnsiTheme="majorHAnsi" w:cstheme="majorBidi"/>
      <w:b/>
      <w:bCs/>
      <w:color w:val="405E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DEA"/>
    <w:rPr>
      <w:rFonts w:asciiTheme="majorHAnsi" w:eastAsiaTheme="majorEastAsia" w:hAnsiTheme="majorHAnsi" w:cstheme="majorBidi"/>
      <w:b/>
      <w:bCs/>
      <w:i/>
      <w:iCs/>
      <w:color w:val="405E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DEA"/>
    <w:rPr>
      <w:rFonts w:asciiTheme="majorHAnsi" w:eastAsiaTheme="majorEastAsia" w:hAnsiTheme="majorHAnsi" w:cstheme="majorBidi"/>
      <w:i/>
      <w:iCs/>
      <w:color w:val="405E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7DEA"/>
    <w:pPr>
      <w:spacing w:line="240" w:lineRule="auto"/>
    </w:pPr>
    <w:rPr>
      <w:b/>
      <w:bCs/>
      <w:smallCaps/>
      <w:color w:val="373A3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D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1BC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DEA"/>
    <w:rPr>
      <w:rFonts w:asciiTheme="majorHAnsi" w:eastAsiaTheme="majorEastAsia" w:hAnsiTheme="majorHAnsi" w:cstheme="majorBidi"/>
      <w:color w:val="81BC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17DEA"/>
    <w:rPr>
      <w:b/>
      <w:bCs/>
    </w:rPr>
  </w:style>
  <w:style w:type="character" w:styleId="Emphasis">
    <w:name w:val="Emphasis"/>
    <w:basedOn w:val="DefaultParagraphFont"/>
    <w:uiPriority w:val="20"/>
    <w:qFormat/>
    <w:rsid w:val="00B17DEA"/>
    <w:rPr>
      <w:i/>
      <w:iCs/>
    </w:rPr>
  </w:style>
  <w:style w:type="paragraph" w:styleId="NoSpacing">
    <w:name w:val="No Spacing"/>
    <w:uiPriority w:val="1"/>
    <w:qFormat/>
    <w:rsid w:val="00B17D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7DEA"/>
    <w:pPr>
      <w:spacing w:before="120" w:after="120"/>
      <w:ind w:left="720"/>
    </w:pPr>
    <w:rPr>
      <w:color w:val="373A3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7DEA"/>
    <w:rPr>
      <w:color w:val="373A3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D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73A3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DEA"/>
    <w:rPr>
      <w:rFonts w:asciiTheme="majorHAnsi" w:eastAsiaTheme="majorEastAsia" w:hAnsiTheme="majorHAnsi" w:cstheme="majorBidi"/>
      <w:color w:val="373A3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17DEA"/>
    <w:rPr>
      <w:i/>
      <w:iCs/>
      <w:color w:val="7B817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17D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7DEA"/>
    <w:rPr>
      <w:smallCaps/>
      <w:color w:val="7B8179" w:themeColor="text1" w:themeTint="A6"/>
      <w:u w:val="none" w:color="999E97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17DEA"/>
    <w:rPr>
      <w:b/>
      <w:bCs/>
      <w:smallCaps/>
      <w:color w:val="373A3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17DE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7DE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3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79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96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erveny@olss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eloske\Desktop\OneDrive%20-%20Olsson%20Associates\Process\Starter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C7080962A4C499AE52201C212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18D6-937F-4AC9-BB3E-D1139D5C1EB4}"/>
      </w:docPartPr>
      <w:docPartBody>
        <w:p w:rsidR="00E9467C" w:rsidRDefault="00BD286A" w:rsidP="00BD286A">
          <w:pPr>
            <w:pStyle w:val="A9FC7080962A4C499AE52201C2128DB9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7B42EA70C4371A5E70A08E16B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44AF-AE3B-4F5A-8004-A3C0247E25F3}"/>
      </w:docPartPr>
      <w:docPartBody>
        <w:p w:rsidR="00E9467C" w:rsidRDefault="00BD286A" w:rsidP="00BD286A">
          <w:pPr>
            <w:pStyle w:val="A907B42EA70C4371A5E70A08E16BBBF5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43E6D7F574C97905D56BF8829E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0277-8BD5-4BEE-A6BC-6B60ADF15652}"/>
      </w:docPartPr>
      <w:docPartBody>
        <w:p w:rsidR="00E9467C" w:rsidRDefault="00BD286A" w:rsidP="00BD286A">
          <w:pPr>
            <w:pStyle w:val="16D43E6D7F574C97905D56BF8829E222"/>
          </w:pPr>
          <w:r w:rsidRPr="002729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E3263C66814434A632E5D5341C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46E8-E70A-4DD0-951A-C9B4A769EDFB}"/>
      </w:docPartPr>
      <w:docPartBody>
        <w:p w:rsidR="003C54CB" w:rsidRDefault="004134D9" w:rsidP="004134D9">
          <w:pPr>
            <w:pStyle w:val="75E3263C66814434A632E5D5341C449C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75F2B7312413E80EDF81AA79C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DD8A-6FE0-4DB5-A5F9-5C1633283128}"/>
      </w:docPartPr>
      <w:docPartBody>
        <w:p w:rsidR="0041046C" w:rsidRDefault="003C54CB" w:rsidP="003C54CB">
          <w:pPr>
            <w:pStyle w:val="65075F2B7312413E80EDF81AA79CEF69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5A6142586417B937CB4C08C68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F751-583D-4A51-9784-2FCBBBF3A3EB}"/>
      </w:docPartPr>
      <w:docPartBody>
        <w:p w:rsidR="0041046C" w:rsidRDefault="003C54CB" w:rsidP="003C54CB">
          <w:pPr>
            <w:pStyle w:val="5B95A6142586417B937CB4C08C6825A9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D786EBF67431C9349828D5922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1C76-1128-4CFE-87A1-31D955C7BF5B}"/>
      </w:docPartPr>
      <w:docPartBody>
        <w:p w:rsidR="00FA15D1" w:rsidRDefault="0041046C" w:rsidP="0041046C">
          <w:pPr>
            <w:pStyle w:val="FA5D786EBF67431C9349828D59220772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59C03DEE046AD9E60C91B4175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94D6-C0AC-471C-9434-DC5EC4447751}"/>
      </w:docPartPr>
      <w:docPartBody>
        <w:p w:rsidR="00BC0880" w:rsidRDefault="00BC0880" w:rsidP="00BC0880">
          <w:pPr>
            <w:pStyle w:val="2E259C03DEE046AD9E60C91B4175F8EE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9F120B9994188B541EAADF981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DD42-04C2-40F1-A8D1-0BEB5DEA0169}"/>
      </w:docPartPr>
      <w:docPartBody>
        <w:p w:rsidR="00BC0880" w:rsidRDefault="00BC0880" w:rsidP="00BC0880">
          <w:pPr>
            <w:pStyle w:val="1C09F120B9994188B541EAADF981CF34"/>
          </w:pPr>
          <w:r w:rsidRPr="002729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23"/>
    <w:rsid w:val="00006D04"/>
    <w:rsid w:val="00152FE3"/>
    <w:rsid w:val="00166B14"/>
    <w:rsid w:val="00271360"/>
    <w:rsid w:val="002B04BF"/>
    <w:rsid w:val="00335C3B"/>
    <w:rsid w:val="003C54CB"/>
    <w:rsid w:val="0041046C"/>
    <w:rsid w:val="004134D9"/>
    <w:rsid w:val="00463546"/>
    <w:rsid w:val="006B0481"/>
    <w:rsid w:val="00730E98"/>
    <w:rsid w:val="0078004D"/>
    <w:rsid w:val="008F4C8B"/>
    <w:rsid w:val="00A545A3"/>
    <w:rsid w:val="00AE760B"/>
    <w:rsid w:val="00B64AC5"/>
    <w:rsid w:val="00BC0880"/>
    <w:rsid w:val="00BD286A"/>
    <w:rsid w:val="00BE4931"/>
    <w:rsid w:val="00D147E5"/>
    <w:rsid w:val="00D26E23"/>
    <w:rsid w:val="00E9467C"/>
    <w:rsid w:val="00F277F3"/>
    <w:rsid w:val="00F323CA"/>
    <w:rsid w:val="00FA15D1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880"/>
    <w:rPr>
      <w:color w:val="808080"/>
    </w:rPr>
  </w:style>
  <w:style w:type="paragraph" w:customStyle="1" w:styleId="75E3263C66814434A632E5D5341C449C">
    <w:name w:val="75E3263C66814434A632E5D5341C449C"/>
    <w:rsid w:val="004134D9"/>
  </w:style>
  <w:style w:type="paragraph" w:customStyle="1" w:styleId="A9FC7080962A4C499AE52201C2128DB9">
    <w:name w:val="A9FC7080962A4C499AE52201C2128DB9"/>
    <w:rsid w:val="00BD286A"/>
  </w:style>
  <w:style w:type="paragraph" w:customStyle="1" w:styleId="A907B42EA70C4371A5E70A08E16BBBF5">
    <w:name w:val="A907B42EA70C4371A5E70A08E16BBBF5"/>
    <w:rsid w:val="00BD286A"/>
  </w:style>
  <w:style w:type="paragraph" w:customStyle="1" w:styleId="16D43E6D7F574C97905D56BF8829E222">
    <w:name w:val="16D43E6D7F574C97905D56BF8829E222"/>
    <w:rsid w:val="00BD286A"/>
  </w:style>
  <w:style w:type="paragraph" w:customStyle="1" w:styleId="C17DE012E19349809DB7F9B7B6E5CB21">
    <w:name w:val="C17DE012E19349809DB7F9B7B6E5CB21"/>
    <w:rsid w:val="00AE760B"/>
  </w:style>
  <w:style w:type="paragraph" w:customStyle="1" w:styleId="65075F2B7312413E80EDF81AA79CEF69">
    <w:name w:val="65075F2B7312413E80EDF81AA79CEF69"/>
    <w:rsid w:val="003C54CB"/>
  </w:style>
  <w:style w:type="paragraph" w:customStyle="1" w:styleId="5B95A6142586417B937CB4C08C6825A9">
    <w:name w:val="5B95A6142586417B937CB4C08C6825A9"/>
    <w:rsid w:val="003C54CB"/>
  </w:style>
  <w:style w:type="paragraph" w:customStyle="1" w:styleId="FA5D786EBF67431C9349828D59220772">
    <w:name w:val="FA5D786EBF67431C9349828D59220772"/>
    <w:rsid w:val="0041046C"/>
  </w:style>
  <w:style w:type="paragraph" w:customStyle="1" w:styleId="2E259C03DEE046AD9E60C91B4175F8EE">
    <w:name w:val="2E259C03DEE046AD9E60C91B4175F8EE"/>
    <w:rsid w:val="00BC08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9F120B9994188B541EAADF981CF34">
    <w:name w:val="1C09F120B9994188B541EAADF981CF34"/>
    <w:rsid w:val="00BC08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lsson_light">
      <a:dk1>
        <a:srgbClr val="373A36"/>
      </a:dk1>
      <a:lt1>
        <a:sysClr val="window" lastClr="FFFFFF"/>
      </a:lt1>
      <a:dk2>
        <a:srgbClr val="373A36"/>
      </a:dk2>
      <a:lt2>
        <a:srgbClr val="EFF0EF"/>
      </a:lt2>
      <a:accent1>
        <a:srgbClr val="81BC00"/>
      </a:accent1>
      <a:accent2>
        <a:srgbClr val="CEDC00"/>
      </a:accent2>
      <a:accent3>
        <a:srgbClr val="64A70B"/>
      </a:accent3>
      <a:accent4>
        <a:srgbClr val="CDCECD"/>
      </a:accent4>
      <a:accent5>
        <a:srgbClr val="9B9C9B"/>
      </a:accent5>
      <a:accent6>
        <a:srgbClr val="696B69"/>
      </a:accent6>
      <a:hlink>
        <a:srgbClr val="81BC00"/>
      </a:hlink>
      <a:folHlink>
        <a:srgbClr val="696B69"/>
      </a:folHlink>
    </a:clrScheme>
    <a:fontScheme name="Custom 1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4C9E-050D-A24A-B2E4-654CAE97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Starter Doc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Deloske</dc:creator>
  <cp:keywords/>
  <dc:description/>
  <cp:lastModifiedBy>Lori Cerveny</cp:lastModifiedBy>
  <cp:revision>3</cp:revision>
  <cp:lastPrinted>2019-03-20T17:37:00Z</cp:lastPrinted>
  <dcterms:created xsi:type="dcterms:W3CDTF">2025-05-21T14:49:00Z</dcterms:created>
  <dcterms:modified xsi:type="dcterms:W3CDTF">2025-05-21T14:52:00Z</dcterms:modified>
</cp:coreProperties>
</file>